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9A29" w14:textId="77777777" w:rsidR="00AC1B76" w:rsidRDefault="00000000">
      <w:pPr>
        <w:ind w:left="7080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nr 1</w:t>
      </w:r>
    </w:p>
    <w:p w14:paraId="0E92F2E9" w14:textId="77777777" w:rsidR="00AC1B76" w:rsidRDefault="0000000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.....................................................................</w:t>
      </w:r>
    </w:p>
    <w:p w14:paraId="367D8A38" w14:textId="77777777" w:rsidR="00AC1B76" w:rsidRDefault="00000000">
      <w:pPr>
        <w:spacing w:after="0"/>
        <w:ind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 pieczęć wykonawcy )</w:t>
      </w:r>
    </w:p>
    <w:p w14:paraId="092C5B51" w14:textId="77777777" w:rsidR="00AC1B76" w:rsidRDefault="00AC1B76">
      <w:pPr>
        <w:spacing w:after="0"/>
        <w:ind w:firstLine="708"/>
        <w:rPr>
          <w:rFonts w:ascii="Times New Roman" w:hAnsi="Times New Roman"/>
          <w:sz w:val="18"/>
          <w:szCs w:val="18"/>
        </w:rPr>
      </w:pPr>
    </w:p>
    <w:p w14:paraId="05B7E528" w14:textId="77777777" w:rsidR="00AC1B76" w:rsidRDefault="00AC1B76">
      <w:pPr>
        <w:spacing w:after="0"/>
        <w:ind w:firstLine="708"/>
        <w:rPr>
          <w:rFonts w:ascii="Times New Roman" w:hAnsi="Times New Roman"/>
          <w:sz w:val="18"/>
          <w:szCs w:val="18"/>
        </w:rPr>
      </w:pPr>
    </w:p>
    <w:p w14:paraId="7ADEE1E1" w14:textId="77777777" w:rsidR="00AC1B76" w:rsidRDefault="000000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OFERTA</w:t>
      </w:r>
    </w:p>
    <w:p w14:paraId="538C7756" w14:textId="77777777" w:rsidR="00AC1B76" w:rsidRDefault="000000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Ośrodka Sportu i Rekreacji w Boguszowie-Gorcach</w:t>
      </w:r>
    </w:p>
    <w:p w14:paraId="4ECB0F29" w14:textId="77777777" w:rsidR="00AC1B76" w:rsidRDefault="00000000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ul. Olimpijska 1, 58-371 Boguszów-Gorce</w:t>
      </w:r>
    </w:p>
    <w:p w14:paraId="5F116778" w14:textId="77777777" w:rsidR="00AC1B76" w:rsidRDefault="00AC1B7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9BB3CB0" w14:textId="77777777" w:rsidR="00AC1B76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ochronę fizyczną obiektów znajdujących się na terenie Ośrodka Sportowo-Rekreacyjnego „Dzikowiec” w Boguszowie-Gorcach na okres od .......................... do .........................</w:t>
      </w:r>
    </w:p>
    <w:p w14:paraId="5F13FA76" w14:textId="77777777" w:rsidR="00AC1B76" w:rsidRDefault="000000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kwocie „netto” cena jednostkowa roboczogodziny ..................................... PLN,</w:t>
      </w:r>
    </w:p>
    <w:p w14:paraId="1C7C687F" w14:textId="77777777" w:rsidR="00AC1B76" w:rsidRDefault="000000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słownie ............................................................................................................ złotych )</w:t>
      </w:r>
    </w:p>
    <w:p w14:paraId="6BC18BA1" w14:textId="77777777" w:rsidR="00AC1B76" w:rsidRDefault="000000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Podatek VAT  ................ % ..................... PLN</w:t>
      </w:r>
    </w:p>
    <w:p w14:paraId="7B1681DE" w14:textId="77777777" w:rsidR="00AC1B76" w:rsidRDefault="000000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cena jednostkowa roboczogodziny „brutto” .................................................... PLN,</w:t>
      </w:r>
    </w:p>
    <w:p w14:paraId="29810E85" w14:textId="77777777" w:rsidR="00AC1B76" w:rsidRDefault="000000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słownie ............................................................................................................ złotych )</w:t>
      </w:r>
    </w:p>
    <w:p w14:paraId="5716DB4F" w14:textId="77777777" w:rsidR="00AC1B76" w:rsidRDefault="00AC1B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E83B1F" w14:textId="77777777" w:rsidR="00AC1B76" w:rsidRDefault="000000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netto ogółem ( cena x planowane 3500 godz. ) ................................. PLN,</w:t>
      </w:r>
    </w:p>
    <w:p w14:paraId="4230CA6F" w14:textId="77777777" w:rsidR="00AC1B76" w:rsidRDefault="00000000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Wartość brutto ogółem ( cena x planowane 3500 godz. ) ............................... PLN.</w:t>
      </w:r>
    </w:p>
    <w:p w14:paraId="64D2EAAD" w14:textId="77777777" w:rsidR="00AC1B76" w:rsidRDefault="00AC1B7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81CD56" w14:textId="77777777" w:rsidR="00AC1B76" w:rsidRDefault="0000000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   W załączeniu do niniejszej oferty składamy kserokopie dokumentów potwierdzające spełnienie pozostałych warunków zawartych w zapytaniu ofertowym (potwierdzone za zgodność z oryginałem). Ilość załączników: ……………. szt. </w:t>
      </w:r>
    </w:p>
    <w:p w14:paraId="30AF1198" w14:textId="77777777" w:rsidR="00AC1B76" w:rsidRDefault="00AC1B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42B448" w14:textId="77777777" w:rsidR="00AC1B76" w:rsidRDefault="00AC1B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0B139B" w14:textId="77777777" w:rsidR="00AC1B76" w:rsidRDefault="00AC1B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4FC1F43" w14:textId="77777777" w:rsidR="00AC1B76" w:rsidRDefault="00AC1B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483425" w14:textId="77777777" w:rsidR="00AC1B76" w:rsidRDefault="00AC1B76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52B02" w14:textId="77777777" w:rsidR="00AC1B76" w:rsidRDefault="00000000">
      <w:pPr>
        <w:pStyle w:val="Akapitzlist"/>
        <w:spacing w:after="0"/>
        <w:ind w:left="35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14:paraId="794FD513" w14:textId="77777777" w:rsidR="00AC1B76" w:rsidRDefault="00000000">
      <w:pPr>
        <w:pStyle w:val="Akapitzlist"/>
        <w:spacing w:after="240"/>
        <w:ind w:left="2844" w:firstLine="696"/>
        <w:jc w:val="both"/>
      </w:pPr>
      <w:r>
        <w:rPr>
          <w:rFonts w:ascii="Times New Roman" w:hAnsi="Times New Roman"/>
          <w:sz w:val="18"/>
          <w:szCs w:val="18"/>
        </w:rPr>
        <w:t>( pieczęć i podpis wykonawcy lub osób uprawnionych przez niego )</w:t>
      </w:r>
    </w:p>
    <w:p w14:paraId="06AE22BB" w14:textId="77777777" w:rsidR="00AC1B76" w:rsidRDefault="00AC1B76">
      <w:pPr>
        <w:pStyle w:val="Akapitzlist"/>
        <w:spacing w:after="240"/>
        <w:ind w:left="2844" w:firstLine="696"/>
        <w:jc w:val="both"/>
        <w:rPr>
          <w:rFonts w:ascii="Times New Roman" w:hAnsi="Times New Roman"/>
          <w:sz w:val="24"/>
          <w:szCs w:val="24"/>
        </w:rPr>
      </w:pPr>
    </w:p>
    <w:p w14:paraId="617717E7" w14:textId="77777777" w:rsidR="00AC1B76" w:rsidRDefault="00AC1B76">
      <w:pPr>
        <w:pStyle w:val="Akapitzlist"/>
        <w:spacing w:after="240"/>
        <w:ind w:left="2844" w:firstLine="696"/>
        <w:jc w:val="both"/>
        <w:rPr>
          <w:rFonts w:ascii="Times New Roman" w:hAnsi="Times New Roman"/>
          <w:sz w:val="24"/>
          <w:szCs w:val="24"/>
        </w:rPr>
      </w:pPr>
    </w:p>
    <w:p w14:paraId="30DCED0F" w14:textId="77777777" w:rsidR="00AC1B76" w:rsidRDefault="00000000">
      <w:pPr>
        <w:pStyle w:val="Akapitzlist"/>
        <w:spacing w:after="240"/>
        <w:ind w:left="2844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.............................................., dnia ..........................</w:t>
      </w:r>
    </w:p>
    <w:p w14:paraId="267F20C2" w14:textId="77777777" w:rsidR="00AC1B76" w:rsidRDefault="00AC1B76">
      <w:pPr>
        <w:pStyle w:val="Akapitzlist"/>
        <w:spacing w:after="240"/>
        <w:ind w:left="2844" w:firstLine="696"/>
        <w:jc w:val="both"/>
        <w:rPr>
          <w:rFonts w:ascii="Times New Roman" w:hAnsi="Times New Roman"/>
          <w:sz w:val="18"/>
          <w:szCs w:val="18"/>
        </w:rPr>
      </w:pPr>
    </w:p>
    <w:p w14:paraId="761870D0" w14:textId="77777777" w:rsidR="00AC1B76" w:rsidRDefault="00AC1B76">
      <w:pPr>
        <w:pStyle w:val="Akapitzlist"/>
        <w:spacing w:after="240"/>
        <w:ind w:left="2844" w:firstLine="696"/>
        <w:jc w:val="both"/>
        <w:rPr>
          <w:rFonts w:ascii="Times New Roman" w:hAnsi="Times New Roman"/>
          <w:sz w:val="18"/>
          <w:szCs w:val="18"/>
        </w:rPr>
      </w:pPr>
    </w:p>
    <w:p w14:paraId="22ACE090" w14:textId="77777777" w:rsidR="00AC1B76" w:rsidRDefault="00AC1B76">
      <w:pPr>
        <w:pStyle w:val="Akapitzlist"/>
        <w:spacing w:after="240"/>
        <w:ind w:left="2844" w:firstLine="696"/>
        <w:jc w:val="both"/>
        <w:rPr>
          <w:rFonts w:ascii="Times New Roman" w:hAnsi="Times New Roman"/>
          <w:sz w:val="18"/>
          <w:szCs w:val="18"/>
        </w:rPr>
      </w:pPr>
    </w:p>
    <w:p w14:paraId="5D2FB7AC" w14:textId="77777777" w:rsidR="00AC1B76" w:rsidRDefault="00AC1B76">
      <w:pPr>
        <w:pStyle w:val="Akapitzlist"/>
        <w:spacing w:after="0"/>
        <w:ind w:left="2844" w:firstLine="696"/>
        <w:jc w:val="both"/>
        <w:rPr>
          <w:rFonts w:ascii="Times New Roman" w:hAnsi="Times New Roman"/>
          <w:sz w:val="18"/>
          <w:szCs w:val="18"/>
        </w:rPr>
      </w:pPr>
    </w:p>
    <w:sectPr w:rsidR="00AC1B7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5409D" w14:textId="77777777" w:rsidR="00C47882" w:rsidRDefault="00C47882">
      <w:pPr>
        <w:spacing w:after="0" w:line="240" w:lineRule="auto"/>
      </w:pPr>
      <w:r>
        <w:separator/>
      </w:r>
    </w:p>
  </w:endnote>
  <w:endnote w:type="continuationSeparator" w:id="0">
    <w:p w14:paraId="7568D80D" w14:textId="77777777" w:rsidR="00C47882" w:rsidRDefault="00C4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626AB" w14:textId="77777777" w:rsidR="00C47882" w:rsidRDefault="00C4788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7ADCF2E" w14:textId="77777777" w:rsidR="00C47882" w:rsidRDefault="00C47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D325C"/>
    <w:multiLevelType w:val="multilevel"/>
    <w:tmpl w:val="6DCA5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24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1B76"/>
    <w:rsid w:val="00AC1B76"/>
    <w:rsid w:val="00C47882"/>
    <w:rsid w:val="00DD15C6"/>
    <w:rsid w:val="00FB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BB92A"/>
  <w15:docId w15:val="{A6585220-9380-4FFE-A2D2-529C0E31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Jarek Grabowski</cp:lastModifiedBy>
  <cp:revision>2</cp:revision>
  <dcterms:created xsi:type="dcterms:W3CDTF">2024-11-15T10:28:00Z</dcterms:created>
  <dcterms:modified xsi:type="dcterms:W3CDTF">2024-11-15T10:28:00Z</dcterms:modified>
</cp:coreProperties>
</file>